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25"/>
        <w:gridCol w:w="560"/>
        <w:gridCol w:w="850"/>
        <w:gridCol w:w="1843"/>
        <w:gridCol w:w="2835"/>
      </w:tblGrid>
      <w:tr w:rsidR="005B57A4" w:rsidTr="003D1BD3">
        <w:trPr>
          <w:trHeight w:val="1200"/>
        </w:trPr>
        <w:tc>
          <w:tcPr>
            <w:tcW w:w="932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B57A4" w:rsidRPr="003D1BD3" w:rsidRDefault="005B57A4" w:rsidP="003D1BD3">
            <w:pPr>
              <w:spacing w:before="24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bookmarkStart w:id="0" w:name="_GoBack"/>
            <w:bookmarkEnd w:id="0"/>
            <w:r w:rsidRPr="003D1B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北方町後援名義使用承認申請書</w:t>
            </w:r>
          </w:p>
          <w:p w:rsidR="005B57A4" w:rsidRDefault="005B57A4">
            <w:pPr>
              <w:rPr>
                <w:rFonts w:hint="eastAsia"/>
              </w:rPr>
            </w:pPr>
          </w:p>
          <w:p w:rsidR="00161AB1" w:rsidRDefault="00161AB1" w:rsidP="003D1BD3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61AB1" w:rsidRDefault="00161AB1" w:rsidP="003D1BD3">
            <w:pPr>
              <w:ind w:right="972"/>
            </w:pPr>
            <w:r>
              <w:rPr>
                <w:rFonts w:hint="eastAsia"/>
              </w:rPr>
              <w:t xml:space="preserve">　北方町長　様</w:t>
            </w:r>
          </w:p>
        </w:tc>
      </w:tr>
      <w:tr w:rsidR="00727A2F" w:rsidTr="003D1BD3">
        <w:trPr>
          <w:trHeight w:val="600"/>
        </w:trPr>
        <w:tc>
          <w:tcPr>
            <w:tcW w:w="3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right"/>
              <w:rPr>
                <w:rFonts w:hAnsi="ＭＳ 明朝" w:hint="eastAsia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hAnsi="ＭＳ 明朝" w:hint="eastAsia"/>
                <w:szCs w:val="26"/>
              </w:rPr>
            </w:pPr>
          </w:p>
        </w:tc>
      </w:tr>
      <w:tr w:rsidR="00727A2F" w:rsidTr="003D1BD3">
        <w:trPr>
          <w:trHeight w:val="600"/>
        </w:trPr>
        <w:tc>
          <w:tcPr>
            <w:tcW w:w="3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right"/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名称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hAnsi="ＭＳ 明朝" w:hint="eastAsia"/>
                <w:szCs w:val="26"/>
              </w:rPr>
            </w:pPr>
          </w:p>
        </w:tc>
      </w:tr>
      <w:tr w:rsidR="00727A2F" w:rsidTr="003D1BD3">
        <w:trPr>
          <w:trHeight w:val="600"/>
        </w:trPr>
        <w:tc>
          <w:tcPr>
            <w:tcW w:w="37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right"/>
              <w:rPr>
                <w:rFonts w:hAnsi="ＭＳ 明朝" w:hint="eastAsia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wordWrap w:val="0"/>
              <w:jc w:val="right"/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 xml:space="preserve">㊞　</w:t>
            </w:r>
          </w:p>
        </w:tc>
      </w:tr>
      <w:tr w:rsidR="00727A2F" w:rsidTr="003D1BD3">
        <w:trPr>
          <w:trHeight w:val="912"/>
        </w:trPr>
        <w:tc>
          <w:tcPr>
            <w:tcW w:w="9322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ind w:firstLineChars="100" w:firstLine="243"/>
              <w:rPr>
                <w:rFonts w:hAnsi="ＭＳ 明朝" w:hint="eastAsia"/>
                <w:szCs w:val="26"/>
              </w:rPr>
            </w:pPr>
          </w:p>
          <w:p w:rsidR="00727A2F" w:rsidRPr="003D1BD3" w:rsidRDefault="00727A2F" w:rsidP="003D1BD3">
            <w:pPr>
              <w:ind w:firstLineChars="100" w:firstLine="243"/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下記事業の実施につき、北方町の後援名義使用を承認してくださるよう申請します。</w:t>
            </w:r>
          </w:p>
          <w:p w:rsidR="00727A2F" w:rsidRPr="003D1BD3" w:rsidRDefault="00727A2F" w:rsidP="003D1BD3">
            <w:pPr>
              <w:jc w:val="center"/>
              <w:rPr>
                <w:rFonts w:hAnsi="ＭＳ 明朝" w:hint="eastAsia"/>
                <w:szCs w:val="26"/>
              </w:rPr>
            </w:pPr>
            <w:r w:rsidRPr="003D1BD3">
              <w:rPr>
                <w:rFonts w:hAnsi="ＭＳ 明朝" w:hint="eastAsia"/>
                <w:szCs w:val="26"/>
              </w:rPr>
              <w:t>記</w:t>
            </w:r>
          </w:p>
        </w:tc>
      </w:tr>
      <w:tr w:rsidR="00727A2F" w:rsidTr="003D1BD3">
        <w:trPr>
          <w:trHeight w:val="795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事業名称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835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846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83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983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他の後援者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700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開催期日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161AB1"/>
        </w:tc>
      </w:tr>
      <w:tr w:rsidR="00727A2F" w:rsidTr="003D1BD3">
        <w:trPr>
          <w:trHeight w:val="489"/>
        </w:trPr>
        <w:tc>
          <w:tcPr>
            <w:tcW w:w="180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1425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1B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(住所)</w:t>
            </w:r>
          </w:p>
        </w:tc>
        <w:tc>
          <w:tcPr>
            <w:tcW w:w="6088" w:type="dxa"/>
            <w:gridSpan w:val="4"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27A2F" w:rsidTr="003D1BD3">
        <w:trPr>
          <w:trHeight w:val="489"/>
        </w:trPr>
        <w:tc>
          <w:tcPr>
            <w:tcW w:w="18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25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3D1B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(施設等名称)</w:t>
            </w:r>
          </w:p>
        </w:tc>
        <w:tc>
          <w:tcPr>
            <w:tcW w:w="6088" w:type="dxa"/>
            <w:gridSpan w:val="4"/>
            <w:tcBorders>
              <w:top w:val="dashSmallGap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727A2F" w:rsidTr="003D1BD3"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参加対象及び予定人員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727A2F" w:rsidRDefault="00727A2F" w:rsidP="00161AB1"/>
        </w:tc>
        <w:tc>
          <w:tcPr>
            <w:tcW w:w="283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Default="00727A2F" w:rsidP="003D1B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27A2F" w:rsidTr="003D1BD3">
        <w:trPr>
          <w:trHeight w:val="936"/>
        </w:trPr>
        <w:tc>
          <w:tcPr>
            <w:tcW w:w="180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責任者及び</w:t>
            </w:r>
          </w:p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その連絡先</w:t>
            </w:r>
          </w:p>
        </w:tc>
        <w:tc>
          <w:tcPr>
            <w:tcW w:w="7513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161AB1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3D1B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(責任者氏名)</w:t>
            </w:r>
            <w:r w:rsidRPr="003D1BD3">
              <w:rPr>
                <w:rFonts w:ascii="ＭＳ ゴシック" w:eastAsia="ＭＳ ゴシック" w:hAnsi="ＭＳ ゴシック" w:hint="eastAsia"/>
                <w:szCs w:val="26"/>
              </w:rPr>
              <w:t xml:space="preserve">　　</w:t>
            </w:r>
          </w:p>
          <w:p w:rsidR="00727A2F" w:rsidRPr="003D1BD3" w:rsidRDefault="00727A2F" w:rsidP="00161AB1">
            <w:pPr>
              <w:rPr>
                <w:rFonts w:ascii="ＭＳ ゴシック" w:eastAsia="ＭＳ ゴシック" w:hAnsi="ＭＳ ゴシック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 xml:space="preserve">☎　　　―　　　―　　　　　FAX　　　―　　　―　　　　</w:t>
            </w:r>
          </w:p>
        </w:tc>
      </w:tr>
      <w:tr w:rsidR="00727A2F" w:rsidTr="003D1BD3">
        <w:trPr>
          <w:trHeight w:val="1146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7A2F" w:rsidRPr="003D1BD3" w:rsidRDefault="00727A2F" w:rsidP="003D1BD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3D1BD3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51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7A2F" w:rsidRDefault="00727A2F"/>
        </w:tc>
      </w:tr>
    </w:tbl>
    <w:p w:rsidR="00B66017" w:rsidRDefault="00727A2F" w:rsidP="00727A2F">
      <w:r>
        <w:rPr>
          <w:rFonts w:hint="eastAsia"/>
        </w:rPr>
        <w:t>添付書類：事業実施計画書、収支予算書、その他団体の活動内容がわかる資料</w:t>
      </w:r>
    </w:p>
    <w:sectPr w:rsidR="00B66017" w:rsidSect="00727A2F">
      <w:pgSz w:w="11906" w:h="16838" w:code="9"/>
      <w:pgMar w:top="1134" w:right="1418" w:bottom="851" w:left="1418" w:header="851" w:footer="992" w:gutter="0"/>
      <w:cols w:space="425"/>
      <w:docGrid w:type="linesAndChars" w:linePitch="375" w:charSpace="-3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7C" w:rsidRDefault="00D33C7C" w:rsidP="00AE2654">
      <w:r>
        <w:separator/>
      </w:r>
    </w:p>
  </w:endnote>
  <w:endnote w:type="continuationSeparator" w:id="0">
    <w:p w:rsidR="00D33C7C" w:rsidRDefault="00D33C7C" w:rsidP="00AE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7C" w:rsidRDefault="00D33C7C" w:rsidP="00AE2654">
      <w:r>
        <w:separator/>
      </w:r>
    </w:p>
  </w:footnote>
  <w:footnote w:type="continuationSeparator" w:id="0">
    <w:p w:rsidR="00D33C7C" w:rsidRDefault="00D33C7C" w:rsidP="00AE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attachedTemplate r:id="rId1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06"/>
    <w:rsid w:val="00161AB1"/>
    <w:rsid w:val="003D1BD3"/>
    <w:rsid w:val="005B57A4"/>
    <w:rsid w:val="006E5E92"/>
    <w:rsid w:val="00727A2F"/>
    <w:rsid w:val="0091234C"/>
    <w:rsid w:val="00AE2654"/>
    <w:rsid w:val="00B66017"/>
    <w:rsid w:val="00CD6BB8"/>
    <w:rsid w:val="00D33C7C"/>
    <w:rsid w:val="00E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85B85-E7C3-4CCE-96DE-F11A3F0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54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654"/>
  </w:style>
  <w:style w:type="paragraph" w:styleId="a5">
    <w:name w:val="footer"/>
    <w:basedOn w:val="a"/>
    <w:link w:val="a6"/>
    <w:uiPriority w:val="99"/>
    <w:unhideWhenUsed/>
    <w:rsid w:val="00AE2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654"/>
  </w:style>
  <w:style w:type="table" w:styleId="a7">
    <w:name w:val="Table Grid"/>
    <w:basedOn w:val="a1"/>
    <w:uiPriority w:val="59"/>
    <w:rsid w:val="005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7A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7A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mu\Desktop\&#22528;&#12381;\HP&#26356;&#26032;&#29992;\&#21271;&#26041;&#30010;&#24460;&#25588;&#21517;&#32681;&#20351;&#29992;&#25215;&#35469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北方町後援名義使用承認申請書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総務課</cp:lastModifiedBy>
  <cp:revision>1</cp:revision>
  <cp:lastPrinted>2012-07-20T04:33:00Z</cp:lastPrinted>
  <dcterms:created xsi:type="dcterms:W3CDTF">2025-03-05T02:06:00Z</dcterms:created>
  <dcterms:modified xsi:type="dcterms:W3CDTF">2025-03-05T02:06:00Z</dcterms:modified>
</cp:coreProperties>
</file>